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BD05" w14:textId="77777777" w:rsidR="000E56A4" w:rsidRPr="00790859" w:rsidRDefault="00790859" w:rsidP="000E56A4">
      <w:pPr>
        <w:rPr>
          <w:u w:val="single"/>
        </w:rPr>
      </w:pPr>
      <w:r w:rsidRPr="00790859">
        <w:rPr>
          <w:u w:val="single"/>
        </w:rPr>
        <w:t>South Shore Affiliate Board Application</w:t>
      </w:r>
    </w:p>
    <w:p w14:paraId="761F5503" w14:textId="77777777" w:rsidR="00CF1758" w:rsidRDefault="00CF1758" w:rsidP="00CF1758">
      <w:pPr>
        <w:spacing w:before="20"/>
      </w:pPr>
    </w:p>
    <w:p w14:paraId="2B0D3905" w14:textId="77777777" w:rsidR="000E56A4" w:rsidRDefault="00CF1758" w:rsidP="00CF1758">
      <w:pPr>
        <w:spacing w:before="20"/>
      </w:pPr>
      <w:r>
        <w:t>Please respond to the following questions:</w:t>
      </w:r>
    </w:p>
    <w:p w14:paraId="35514212" w14:textId="77777777" w:rsidR="00CF1758" w:rsidRDefault="00CF1758" w:rsidP="00CF1758">
      <w:pPr>
        <w:spacing w:before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2189"/>
        <w:gridCol w:w="5456"/>
      </w:tblGrid>
      <w:tr w:rsidR="000E56A4" w14:paraId="709A62D0" w14:textId="77777777" w:rsidTr="002355B5">
        <w:tc>
          <w:tcPr>
            <w:tcW w:w="1496" w:type="dxa"/>
          </w:tcPr>
          <w:p w14:paraId="09606A6F" w14:textId="77777777" w:rsidR="000E56A4" w:rsidRDefault="00790859" w:rsidP="00790859">
            <w:pPr>
              <w:spacing w:before="20"/>
            </w:pPr>
            <w:r>
              <w:t>Name:</w:t>
            </w:r>
          </w:p>
        </w:tc>
        <w:tc>
          <w:tcPr>
            <w:tcW w:w="7645" w:type="dxa"/>
            <w:gridSpan w:val="2"/>
          </w:tcPr>
          <w:p w14:paraId="52DFD926" w14:textId="350EBEED" w:rsidR="000E56A4" w:rsidRDefault="00E83898" w:rsidP="00790859">
            <w:pPr>
              <w:spacing w:before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BF0022">
              <w:t> </w:t>
            </w:r>
            <w:r w:rsidR="00BF0022">
              <w:t> </w:t>
            </w:r>
            <w:r w:rsidR="00BF0022">
              <w:t> </w:t>
            </w:r>
            <w:r w:rsidR="00BF0022">
              <w:t> </w:t>
            </w:r>
            <w:r w:rsidR="00BF0022">
              <w:t> </w:t>
            </w:r>
            <w:r>
              <w:fldChar w:fldCharType="end"/>
            </w:r>
            <w:bookmarkEnd w:id="0"/>
          </w:p>
        </w:tc>
      </w:tr>
      <w:tr w:rsidR="000E56A4" w14:paraId="6858FCA6" w14:textId="77777777" w:rsidTr="002355B5">
        <w:tc>
          <w:tcPr>
            <w:tcW w:w="1496" w:type="dxa"/>
          </w:tcPr>
          <w:p w14:paraId="6DCDC7DC" w14:textId="616C0024" w:rsidR="000E56A4" w:rsidRDefault="00790859" w:rsidP="00790859">
            <w:pPr>
              <w:spacing w:before="20"/>
            </w:pPr>
            <w:r>
              <w:t>Address:</w:t>
            </w:r>
          </w:p>
        </w:tc>
        <w:tc>
          <w:tcPr>
            <w:tcW w:w="7645" w:type="dxa"/>
            <w:gridSpan w:val="2"/>
          </w:tcPr>
          <w:p w14:paraId="0A793E55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E56A4" w14:paraId="466C7469" w14:textId="77777777" w:rsidTr="002355B5">
        <w:tc>
          <w:tcPr>
            <w:tcW w:w="1496" w:type="dxa"/>
          </w:tcPr>
          <w:p w14:paraId="38E147DE" w14:textId="77777777" w:rsidR="000E56A4" w:rsidRDefault="00790859" w:rsidP="00790859">
            <w:pPr>
              <w:spacing w:before="20"/>
            </w:pPr>
            <w:r>
              <w:t>City:</w:t>
            </w:r>
          </w:p>
        </w:tc>
        <w:tc>
          <w:tcPr>
            <w:tcW w:w="7645" w:type="dxa"/>
            <w:gridSpan w:val="2"/>
          </w:tcPr>
          <w:p w14:paraId="358EE824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E56A4" w14:paraId="08C3141C" w14:textId="77777777" w:rsidTr="002355B5">
        <w:tc>
          <w:tcPr>
            <w:tcW w:w="1496" w:type="dxa"/>
          </w:tcPr>
          <w:p w14:paraId="49BAB6FC" w14:textId="77777777" w:rsidR="000E56A4" w:rsidRDefault="00790859" w:rsidP="00790859">
            <w:pPr>
              <w:spacing w:before="20"/>
            </w:pPr>
            <w:r>
              <w:t>Zip:</w:t>
            </w:r>
          </w:p>
        </w:tc>
        <w:tc>
          <w:tcPr>
            <w:tcW w:w="7645" w:type="dxa"/>
            <w:gridSpan w:val="2"/>
          </w:tcPr>
          <w:p w14:paraId="1B0ACF65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E56A4" w14:paraId="551CBF0B" w14:textId="77777777" w:rsidTr="002355B5">
        <w:tc>
          <w:tcPr>
            <w:tcW w:w="1496" w:type="dxa"/>
          </w:tcPr>
          <w:p w14:paraId="3EE73569" w14:textId="77777777" w:rsidR="000E56A4" w:rsidRDefault="00790859" w:rsidP="00790859">
            <w:pPr>
              <w:spacing w:before="20"/>
            </w:pPr>
            <w:r>
              <w:t>Cell Phone:</w:t>
            </w:r>
          </w:p>
        </w:tc>
        <w:tc>
          <w:tcPr>
            <w:tcW w:w="7645" w:type="dxa"/>
            <w:gridSpan w:val="2"/>
          </w:tcPr>
          <w:p w14:paraId="46F8E2AC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E56A4" w14:paraId="377E73FF" w14:textId="77777777" w:rsidTr="002355B5">
        <w:tc>
          <w:tcPr>
            <w:tcW w:w="1496" w:type="dxa"/>
          </w:tcPr>
          <w:p w14:paraId="4AD9EBAD" w14:textId="77777777" w:rsidR="000E56A4" w:rsidRDefault="00790859" w:rsidP="00790859">
            <w:pPr>
              <w:spacing w:before="20"/>
            </w:pPr>
            <w:r>
              <w:t>Email:</w:t>
            </w:r>
          </w:p>
        </w:tc>
        <w:tc>
          <w:tcPr>
            <w:tcW w:w="7645" w:type="dxa"/>
            <w:gridSpan w:val="2"/>
          </w:tcPr>
          <w:p w14:paraId="25332E28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56A4" w14:paraId="0E3EF416" w14:textId="77777777" w:rsidTr="002355B5">
        <w:tc>
          <w:tcPr>
            <w:tcW w:w="1496" w:type="dxa"/>
          </w:tcPr>
          <w:p w14:paraId="0934D1B6" w14:textId="77777777" w:rsidR="000E56A4" w:rsidRDefault="00790859" w:rsidP="00790859">
            <w:pPr>
              <w:spacing w:before="20"/>
            </w:pPr>
            <w:r>
              <w:t>Occupation:</w:t>
            </w:r>
          </w:p>
        </w:tc>
        <w:tc>
          <w:tcPr>
            <w:tcW w:w="7645" w:type="dxa"/>
            <w:gridSpan w:val="2"/>
          </w:tcPr>
          <w:p w14:paraId="4A5DDEF3" w14:textId="77777777" w:rsidR="000E56A4" w:rsidRDefault="00E83898" w:rsidP="00790859">
            <w:pPr>
              <w:spacing w:before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355B5" w14:paraId="59AEE927" w14:textId="77777777" w:rsidTr="002355B5">
        <w:tc>
          <w:tcPr>
            <w:tcW w:w="3685" w:type="dxa"/>
            <w:gridSpan w:val="2"/>
          </w:tcPr>
          <w:p w14:paraId="2026A15F" w14:textId="77777777" w:rsidR="002355B5" w:rsidRDefault="002355B5" w:rsidP="00790859">
            <w:pPr>
              <w:spacing w:before="20"/>
            </w:pPr>
            <w:r>
              <w:t>1. What has been your experience with mental illnesses or interest in?</w:t>
            </w:r>
          </w:p>
        </w:tc>
        <w:tc>
          <w:tcPr>
            <w:tcW w:w="5456" w:type="dxa"/>
          </w:tcPr>
          <w:p w14:paraId="050987E4" w14:textId="77777777" w:rsidR="002355B5" w:rsidRDefault="00E83898" w:rsidP="00790859">
            <w:pPr>
              <w:spacing w:before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355B5" w14:paraId="298E19B8" w14:textId="77777777" w:rsidTr="002355B5">
        <w:tc>
          <w:tcPr>
            <w:tcW w:w="3685" w:type="dxa"/>
            <w:gridSpan w:val="2"/>
          </w:tcPr>
          <w:p w14:paraId="26336745" w14:textId="77777777" w:rsidR="002355B5" w:rsidRDefault="002355B5" w:rsidP="00790859">
            <w:pPr>
              <w:spacing w:before="20"/>
            </w:pPr>
            <w:r>
              <w:t>2. Do you have any previous volunteer experiences? if yes, what?</w:t>
            </w:r>
          </w:p>
        </w:tc>
        <w:tc>
          <w:tcPr>
            <w:tcW w:w="5456" w:type="dxa"/>
          </w:tcPr>
          <w:p w14:paraId="1D0D7D56" w14:textId="54C11502" w:rsidR="002355B5" w:rsidRDefault="002236D1" w:rsidP="00790859">
            <w:pPr>
              <w:spacing w:before="20"/>
            </w:pPr>
            <w:r>
              <w:t xml:space="preserve">Yes  </w:t>
            </w:r>
            <w:r w:rsidR="006C376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8" w:name="Check1"/>
            <w:r w:rsidR="006C376B">
              <w:instrText xml:space="preserve"> FORMCHECKBOX </w:instrText>
            </w:r>
            <w:r w:rsidR="00BF0022">
              <w:fldChar w:fldCharType="separate"/>
            </w:r>
            <w:r w:rsidR="006C376B">
              <w:fldChar w:fldCharType="end"/>
            </w:r>
            <w:bookmarkEnd w:id="8"/>
            <w:r>
              <w:t xml:space="preserve">  No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 w:rsidR="00BF0022">
              <w:fldChar w:fldCharType="separate"/>
            </w:r>
            <w:r>
              <w:fldChar w:fldCharType="end"/>
            </w:r>
            <w:bookmarkEnd w:id="9"/>
            <w:r>
              <w:t xml:space="preserve">   </w:t>
            </w:r>
            <w:r w:rsidR="00E8389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E83898">
              <w:instrText xml:space="preserve"> FORMTEXT </w:instrText>
            </w:r>
            <w:r w:rsidR="00E83898">
              <w:fldChar w:fldCharType="separate"/>
            </w:r>
            <w:r w:rsidR="00E83898">
              <w:rPr>
                <w:noProof/>
              </w:rPr>
              <w:t> </w:t>
            </w:r>
            <w:r w:rsidR="00E83898">
              <w:rPr>
                <w:noProof/>
              </w:rPr>
              <w:t> </w:t>
            </w:r>
            <w:r w:rsidR="00E83898">
              <w:rPr>
                <w:noProof/>
              </w:rPr>
              <w:t> </w:t>
            </w:r>
            <w:r w:rsidR="00E83898">
              <w:rPr>
                <w:noProof/>
              </w:rPr>
              <w:t> </w:t>
            </w:r>
            <w:r w:rsidR="00E83898">
              <w:rPr>
                <w:noProof/>
              </w:rPr>
              <w:t> </w:t>
            </w:r>
            <w:r w:rsidR="00E83898">
              <w:fldChar w:fldCharType="end"/>
            </w:r>
            <w:bookmarkEnd w:id="10"/>
          </w:p>
        </w:tc>
      </w:tr>
      <w:tr w:rsidR="002355B5" w14:paraId="72D3B08D" w14:textId="77777777" w:rsidTr="00BE3B43">
        <w:tc>
          <w:tcPr>
            <w:tcW w:w="3685" w:type="dxa"/>
            <w:gridSpan w:val="2"/>
          </w:tcPr>
          <w:p w14:paraId="4B7D7AA4" w14:textId="77777777" w:rsidR="002355B5" w:rsidRDefault="002355B5" w:rsidP="002236D1">
            <w:r>
              <w:t>3. Are you interested in a board volunteer position or a committee role?</w:t>
            </w:r>
          </w:p>
        </w:tc>
        <w:tc>
          <w:tcPr>
            <w:tcW w:w="5456" w:type="dxa"/>
          </w:tcPr>
          <w:p w14:paraId="27D6B468" w14:textId="7A3E05C3" w:rsidR="002355B5" w:rsidRDefault="002236D1" w:rsidP="00790859">
            <w:pPr>
              <w:spacing w:before="20"/>
            </w:pPr>
            <w:r>
              <w:t xml:space="preserve">Board Volunteer  </w:t>
            </w:r>
            <w:r w:rsidR="006C376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C376B">
              <w:instrText xml:space="preserve"> FORMCHECKBOX </w:instrText>
            </w:r>
            <w:r w:rsidR="00BF0022">
              <w:fldChar w:fldCharType="separate"/>
            </w:r>
            <w:r w:rsidR="006C376B">
              <w:fldChar w:fldCharType="end"/>
            </w:r>
            <w:r>
              <w:t xml:space="preserve">  Committee Role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F002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2355B5" w14:paraId="6A34B68D" w14:textId="77777777" w:rsidTr="00BE3B43">
        <w:tc>
          <w:tcPr>
            <w:tcW w:w="3685" w:type="dxa"/>
            <w:gridSpan w:val="2"/>
          </w:tcPr>
          <w:p w14:paraId="3E2908F5" w14:textId="77777777" w:rsidR="002355B5" w:rsidRDefault="002355B5" w:rsidP="00790859">
            <w:pPr>
              <w:spacing w:before="20"/>
            </w:pPr>
            <w:r>
              <w:t>4. What skills, training, resources experiences and expertise do you feel you have to offer?</w:t>
            </w:r>
          </w:p>
        </w:tc>
        <w:tc>
          <w:tcPr>
            <w:tcW w:w="5456" w:type="dxa"/>
          </w:tcPr>
          <w:p w14:paraId="47498308" w14:textId="77777777" w:rsidR="002355B5" w:rsidRDefault="00E83898" w:rsidP="00790859">
            <w:pPr>
              <w:spacing w:before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355B5" w14:paraId="42431741" w14:textId="77777777" w:rsidTr="00BE3B43">
        <w:tc>
          <w:tcPr>
            <w:tcW w:w="3685" w:type="dxa"/>
            <w:gridSpan w:val="2"/>
          </w:tcPr>
          <w:p w14:paraId="034C279A" w14:textId="77777777" w:rsidR="002355B5" w:rsidRDefault="002355B5" w:rsidP="002355B5">
            <w:r>
              <w:t>5. What would you need from NAMI South Shore to make this experience a successful on for</w:t>
            </w:r>
          </w:p>
          <w:p w14:paraId="1B97F366" w14:textId="77777777" w:rsidR="002355B5" w:rsidRDefault="002355B5" w:rsidP="002236D1">
            <w:r>
              <w:t>you?</w:t>
            </w:r>
          </w:p>
        </w:tc>
        <w:tc>
          <w:tcPr>
            <w:tcW w:w="5456" w:type="dxa"/>
          </w:tcPr>
          <w:p w14:paraId="2F61493B" w14:textId="77777777" w:rsidR="002355B5" w:rsidRDefault="00E83898" w:rsidP="00790859">
            <w:pPr>
              <w:spacing w:before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2DFE2A5" w14:textId="77777777" w:rsidR="000E56A4" w:rsidRDefault="002355B5" w:rsidP="000E56A4">
      <w:r>
        <w:t xml:space="preserve"> </w:t>
      </w:r>
    </w:p>
    <w:sectPr w:rsidR="000E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22"/>
    <w:rsid w:val="000E56A4"/>
    <w:rsid w:val="002236D1"/>
    <w:rsid w:val="002355B5"/>
    <w:rsid w:val="00313BE4"/>
    <w:rsid w:val="006C376B"/>
    <w:rsid w:val="00790859"/>
    <w:rsid w:val="007D36DD"/>
    <w:rsid w:val="00826E27"/>
    <w:rsid w:val="00BE3B43"/>
    <w:rsid w:val="00BF0022"/>
    <w:rsid w:val="00CF1758"/>
    <w:rsid w:val="00CF2B9D"/>
    <w:rsid w:val="00E83898"/>
    <w:rsid w:val="00F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C4705"/>
  <w15:chartTrackingRefBased/>
  <w15:docId w15:val="{E364BA0E-6C94-B744-9620-41871D6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macintyre/Desktop/%20test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test 2.dotx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MacIntyre</cp:lastModifiedBy>
  <cp:revision>1</cp:revision>
  <dcterms:created xsi:type="dcterms:W3CDTF">2025-10-31T18:49:00Z</dcterms:created>
  <dcterms:modified xsi:type="dcterms:W3CDTF">2025-10-31T18:51:00Z</dcterms:modified>
</cp:coreProperties>
</file>